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18" w:rsidRDefault="00441A4F" w:rsidP="00A45359">
      <w:pPr>
        <w:pStyle w:val="PSBeitragTitel"/>
      </w:pPr>
      <w:r>
        <w:t>Rezensionen</w:t>
      </w:r>
    </w:p>
    <w:p w:rsidR="00340989" w:rsidRDefault="00340989" w:rsidP="00340989">
      <w:pPr>
        <w:spacing w:line="360" w:lineRule="auto"/>
        <w:rPr>
          <w:rFonts w:ascii="Arial" w:hAnsi="Arial" w:cs="Arial"/>
          <w:sz w:val="24"/>
          <w:szCs w:val="24"/>
        </w:rPr>
      </w:pPr>
    </w:p>
    <w:p w:rsidR="00340989" w:rsidRPr="00671A3D" w:rsidRDefault="000727F5" w:rsidP="00340989">
      <w:pPr>
        <w:spacing w:line="360" w:lineRule="auto"/>
        <w:rPr>
          <w:rFonts w:ascii="Arial" w:hAnsi="Arial" w:cs="Arial"/>
          <w:sz w:val="24"/>
          <w:szCs w:val="24"/>
        </w:rPr>
      </w:pPr>
      <w:r w:rsidRPr="00671A3D">
        <w:rPr>
          <w:rFonts w:ascii="Arial" w:hAnsi="Arial" w:cs="Arial"/>
          <w:sz w:val="24"/>
          <w:szCs w:val="24"/>
        </w:rPr>
        <w:t>Rezensionen sollten einen Umfang von 3.500 – 5000 Zeichen inkl. Leerstellen haben</w:t>
      </w:r>
      <w:r>
        <w:rPr>
          <w:rFonts w:ascii="Arial" w:hAnsi="Arial" w:cs="Arial"/>
          <w:sz w:val="24"/>
          <w:szCs w:val="24"/>
        </w:rPr>
        <w:t xml:space="preserve">. </w:t>
      </w:r>
      <w:r w:rsidR="00340989">
        <w:rPr>
          <w:rFonts w:ascii="Arial" w:hAnsi="Arial" w:cs="Arial"/>
          <w:sz w:val="24"/>
          <w:szCs w:val="24"/>
        </w:rPr>
        <w:t xml:space="preserve">Es </w:t>
      </w:r>
      <w:r w:rsidR="00340989" w:rsidRPr="00671A3D">
        <w:rPr>
          <w:rFonts w:ascii="Arial" w:hAnsi="Arial" w:cs="Arial"/>
          <w:sz w:val="24"/>
          <w:szCs w:val="24"/>
        </w:rPr>
        <w:t xml:space="preserve"> können neben aktueller Fachliteratur auch Materialien vorgestellt werden. Hierfür bitte die vollständige Quelle, ISBN-Nr., Seitenumfang und den Preis angeben. Zudem sollte das Cover bitte eingescannt (farbig, Auflösung 300 dpi) und per E-Mail an die Redaktion gesendet werden.</w:t>
      </w:r>
    </w:p>
    <w:p w:rsidR="00441A4F" w:rsidRDefault="00441A4F" w:rsidP="00441A4F">
      <w:pPr>
        <w:pStyle w:val="PSBeitragTitel"/>
      </w:pPr>
    </w:p>
    <w:p w:rsidR="00441A4F" w:rsidRDefault="00441A4F" w:rsidP="0093144B">
      <w:pPr>
        <w:pStyle w:val="PSFlietext"/>
      </w:pPr>
      <w:r w:rsidRPr="00940DC8">
        <w:t>[Klicke</w:t>
      </w:r>
      <w:r>
        <w:t>n Sie hier und schreiben Sie eine</w:t>
      </w:r>
      <w:r w:rsidR="0093144B">
        <w:t>n</w:t>
      </w:r>
      <w:r>
        <w:t xml:space="preserve"> vollständige</w:t>
      </w:r>
      <w:r w:rsidR="0093144B">
        <w:t>n</w:t>
      </w:r>
      <w:r>
        <w:t xml:space="preserve"> </w:t>
      </w:r>
      <w:r w:rsidR="0093144B">
        <w:t>bibliographischen Nachweis</w:t>
      </w:r>
      <w:r w:rsidR="00E201E9">
        <w:t xml:space="preserve"> mit ISBN, Seitenzahl </w:t>
      </w:r>
      <w:r w:rsidR="0093144B">
        <w:t>und Preisangabe</w:t>
      </w:r>
      <w:r w:rsidR="00626FF2">
        <w:t>]</w:t>
      </w:r>
      <w:r>
        <w:t>, z.B.</w:t>
      </w:r>
    </w:p>
    <w:p w:rsidR="00626FF2" w:rsidRDefault="00626FF2" w:rsidP="0093144B">
      <w:pPr>
        <w:pStyle w:val="PSFlietext"/>
      </w:pPr>
    </w:p>
    <w:p w:rsidR="00441A4F" w:rsidRPr="0093144B" w:rsidRDefault="0093144B" w:rsidP="0093144B">
      <w:pPr>
        <w:pStyle w:val="PSFlietext"/>
      </w:pPr>
      <w:r>
        <w:t>Knapp, W., Löffler, C.,</w:t>
      </w:r>
      <w:r w:rsidR="003D7718">
        <w:t xml:space="preserve"> </w:t>
      </w:r>
      <w:proofErr w:type="spellStart"/>
      <w:r w:rsidR="003D7718">
        <w:t>Osburg</w:t>
      </w:r>
      <w:proofErr w:type="spellEnd"/>
      <w:r w:rsidR="003D7718">
        <w:t>, C. &amp; Singer,</w:t>
      </w:r>
      <w:bookmarkStart w:id="0" w:name="_GoBack"/>
      <w:bookmarkEnd w:id="0"/>
      <w:r w:rsidR="003D7718">
        <w:t xml:space="preserve"> K. (2011).</w:t>
      </w:r>
      <w:r>
        <w:t xml:space="preserve"> </w:t>
      </w:r>
      <w:r w:rsidRPr="00626FF2">
        <w:rPr>
          <w:i/>
        </w:rPr>
        <w:t>Sprechen, schreiben und verstehen</w:t>
      </w:r>
      <w:r w:rsidRPr="00626FF2">
        <w:t>.</w:t>
      </w:r>
      <w:r>
        <w:t xml:space="preserve"> Seelze: Friedrich. ISBN 9</w:t>
      </w:r>
      <w:r w:rsidR="00E201E9">
        <w:t>78-3-7800-1064-3. 244 Seiten. 19,95 EUR</w:t>
      </w:r>
    </w:p>
    <w:p w:rsidR="00FC64D9" w:rsidRDefault="00FC64D9" w:rsidP="00FC64D9">
      <w:pPr>
        <w:pStyle w:val="PSAutor"/>
      </w:pPr>
    </w:p>
    <w:p w:rsidR="00B744D0" w:rsidRPr="00D63B3B" w:rsidRDefault="000727F5" w:rsidP="00940DC8">
      <w:pPr>
        <w:pStyle w:val="PSFlietext"/>
        <w:rPr>
          <w:sz w:val="20"/>
        </w:rPr>
      </w:pPr>
      <w:r w:rsidRPr="000727F5">
        <w:t xml:space="preserve"> </w:t>
      </w:r>
      <w:r w:rsidR="00940DC8" w:rsidRPr="000727F5">
        <w:t>[Klicken Sie hier und schreiben Sie</w:t>
      </w:r>
      <w:r w:rsidRPr="000727F5">
        <w:t xml:space="preserve"> hier</w:t>
      </w:r>
      <w:r w:rsidR="00940DC8" w:rsidRPr="000727F5">
        <w:t xml:space="preserve"> die </w:t>
      </w:r>
      <w:r w:rsidRPr="000727F5">
        <w:t>Rezension. Beachten Sie die Maximalzeichenangabe von 5000 Zeichen</w:t>
      </w:r>
      <w:r>
        <w:rPr>
          <w:sz w:val="24"/>
          <w:szCs w:val="24"/>
        </w:rPr>
        <w:t>.</w:t>
      </w:r>
      <w:r w:rsidR="00B744D0">
        <w:t>]</w:t>
      </w:r>
    </w:p>
    <w:p w:rsidR="00170354" w:rsidRDefault="00170354" w:rsidP="00C84A87">
      <w:pPr>
        <w:pStyle w:val="PSHead2"/>
      </w:pPr>
    </w:p>
    <w:p w:rsidR="0048515B" w:rsidRDefault="00E201E9" w:rsidP="00E201E9">
      <w:pPr>
        <w:pStyle w:val="PSHead1"/>
      </w:pPr>
      <w:r>
        <w:t>Verfasser/in</w:t>
      </w:r>
    </w:p>
    <w:p w:rsidR="007E0031" w:rsidRPr="00E201E9" w:rsidRDefault="007E0031" w:rsidP="00E201E9">
      <w:pPr>
        <w:pStyle w:val="PSFlietext"/>
      </w:pPr>
      <w:r w:rsidRPr="00E201E9">
        <w:t xml:space="preserve">[Klicken Sie hier und schreiben Sie </w:t>
      </w:r>
      <w:r w:rsidR="00E201E9" w:rsidRPr="00E201E9">
        <w:t xml:space="preserve">Ihren vollständigen Namen und Ort: </w:t>
      </w:r>
      <w:r w:rsidR="00E201E9" w:rsidRPr="00E201E9">
        <w:rPr>
          <w:i/>
        </w:rPr>
        <w:t>Name</w:t>
      </w:r>
      <w:r w:rsidR="00E201E9" w:rsidRPr="00E201E9">
        <w:t>, Ort</w:t>
      </w:r>
      <w:r w:rsidRPr="00E201E9">
        <w:t>]</w:t>
      </w:r>
    </w:p>
    <w:p w:rsidR="007E0031" w:rsidRDefault="007E0031" w:rsidP="007E0031">
      <w:pPr>
        <w:pStyle w:val="PSLiteratur"/>
      </w:pPr>
    </w:p>
    <w:p w:rsidR="007E0031" w:rsidRDefault="007E0031" w:rsidP="0093144B">
      <w:pPr>
        <w:pStyle w:val="PSLiteratur"/>
        <w:ind w:left="0" w:firstLine="0"/>
      </w:pPr>
    </w:p>
    <w:p w:rsidR="008928AA" w:rsidRDefault="008928AA" w:rsidP="008928AA">
      <w:pPr>
        <w:pStyle w:val="PSLiteratur"/>
      </w:pPr>
    </w:p>
    <w:p w:rsidR="008928AA" w:rsidRDefault="008928AA" w:rsidP="008928AA">
      <w:pPr>
        <w:pStyle w:val="PSLiteratur"/>
      </w:pPr>
    </w:p>
    <w:p w:rsidR="0048515B" w:rsidRDefault="0048515B" w:rsidP="006058A1">
      <w:pPr>
        <w:pStyle w:val="PSFlietext"/>
      </w:pPr>
    </w:p>
    <w:p w:rsidR="0048515B" w:rsidRDefault="0048515B" w:rsidP="006058A1">
      <w:pPr>
        <w:pStyle w:val="PSFlietext"/>
      </w:pPr>
    </w:p>
    <w:p w:rsidR="006058A1" w:rsidRDefault="006058A1" w:rsidP="006058A1">
      <w:pPr>
        <w:pStyle w:val="PSFlietext"/>
      </w:pPr>
    </w:p>
    <w:p w:rsidR="006058A1" w:rsidRPr="00A45359" w:rsidRDefault="006058A1" w:rsidP="006058A1">
      <w:pPr>
        <w:pStyle w:val="PSHead1"/>
      </w:pPr>
    </w:p>
    <w:sectPr w:rsidR="006058A1" w:rsidRPr="00A45359" w:rsidSect="00E92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D9" w:rsidRDefault="00D42ED9">
      <w:r>
        <w:separator/>
      </w:r>
    </w:p>
    <w:p w:rsidR="00D42ED9" w:rsidRDefault="00D42ED9"/>
  </w:endnote>
  <w:endnote w:type="continuationSeparator" w:id="0">
    <w:p w:rsidR="00D42ED9" w:rsidRDefault="00D42ED9">
      <w:r>
        <w:continuationSeparator/>
      </w:r>
    </w:p>
    <w:p w:rsidR="00D42ED9" w:rsidRDefault="00D42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87" w:rsidRPr="00B36672" w:rsidRDefault="00056B87" w:rsidP="00B3667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D9" w:rsidRDefault="00D42ED9">
      <w:r>
        <w:separator/>
      </w:r>
    </w:p>
    <w:p w:rsidR="00D42ED9" w:rsidRDefault="00D42ED9"/>
  </w:footnote>
  <w:footnote w:type="continuationSeparator" w:id="0">
    <w:p w:rsidR="00D42ED9" w:rsidRDefault="00D42ED9">
      <w:r>
        <w:continuationSeparator/>
      </w:r>
    </w:p>
    <w:p w:rsidR="00D42ED9" w:rsidRDefault="00D42E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2ECC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BE3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F0B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C23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BEB3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8E3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E00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0AC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CA1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BC5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42B57"/>
    <w:multiLevelType w:val="hybridMultilevel"/>
    <w:tmpl w:val="ED706B9A"/>
    <w:lvl w:ilvl="0" w:tplc="C4104288">
      <w:start w:val="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F40C81"/>
    <w:multiLevelType w:val="hybridMultilevel"/>
    <w:tmpl w:val="4E80F7D6"/>
    <w:lvl w:ilvl="0" w:tplc="574E9D2C">
      <w:start w:val="1"/>
      <w:numFmt w:val="decimal"/>
      <w:pStyle w:val="PSAufzhlungZah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662CD"/>
    <w:multiLevelType w:val="hybridMultilevel"/>
    <w:tmpl w:val="ED706B9A"/>
    <w:lvl w:ilvl="0" w:tplc="C4104288">
      <w:start w:val="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CA5558"/>
    <w:multiLevelType w:val="hybridMultilevel"/>
    <w:tmpl w:val="017A1B2E"/>
    <w:lvl w:ilvl="0" w:tplc="2E48010A">
      <w:start w:val="1"/>
      <w:numFmt w:val="bullet"/>
      <w:pStyle w:val="PS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C0CF5"/>
    <w:multiLevelType w:val="hybridMultilevel"/>
    <w:tmpl w:val="8A3231EA"/>
    <w:lvl w:ilvl="0" w:tplc="29306F74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 style="mso-position-vertical-relative:page" o:allowincell="f" o:allowoverlap="f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18"/>
    <w:rsid w:val="00024A0A"/>
    <w:rsid w:val="00027457"/>
    <w:rsid w:val="00027664"/>
    <w:rsid w:val="00035CCA"/>
    <w:rsid w:val="0005564D"/>
    <w:rsid w:val="00055A4D"/>
    <w:rsid w:val="00056B87"/>
    <w:rsid w:val="000727F5"/>
    <w:rsid w:val="00086615"/>
    <w:rsid w:val="000A4DC5"/>
    <w:rsid w:val="000C46D6"/>
    <w:rsid w:val="000E0F54"/>
    <w:rsid w:val="00134C7D"/>
    <w:rsid w:val="00163DB9"/>
    <w:rsid w:val="00170354"/>
    <w:rsid w:val="00180D32"/>
    <w:rsid w:val="001A7D90"/>
    <w:rsid w:val="001B311F"/>
    <w:rsid w:val="001F4BE1"/>
    <w:rsid w:val="0022346A"/>
    <w:rsid w:val="00245CBE"/>
    <w:rsid w:val="00254D32"/>
    <w:rsid w:val="002C3CA6"/>
    <w:rsid w:val="002C7A3F"/>
    <w:rsid w:val="00310FEF"/>
    <w:rsid w:val="00340989"/>
    <w:rsid w:val="00350AF2"/>
    <w:rsid w:val="00360D98"/>
    <w:rsid w:val="003671C0"/>
    <w:rsid w:val="003824C1"/>
    <w:rsid w:val="003C4109"/>
    <w:rsid w:val="003D7718"/>
    <w:rsid w:val="003E6D72"/>
    <w:rsid w:val="00402BD3"/>
    <w:rsid w:val="004234B8"/>
    <w:rsid w:val="00441A4F"/>
    <w:rsid w:val="00441FE5"/>
    <w:rsid w:val="00457450"/>
    <w:rsid w:val="00480D5A"/>
    <w:rsid w:val="0048515B"/>
    <w:rsid w:val="004A05DD"/>
    <w:rsid w:val="004A1642"/>
    <w:rsid w:val="004B48A1"/>
    <w:rsid w:val="004B66B7"/>
    <w:rsid w:val="00517BDE"/>
    <w:rsid w:val="00520AD8"/>
    <w:rsid w:val="00526A92"/>
    <w:rsid w:val="0053110F"/>
    <w:rsid w:val="0057386E"/>
    <w:rsid w:val="00575C8F"/>
    <w:rsid w:val="00577814"/>
    <w:rsid w:val="00580234"/>
    <w:rsid w:val="00587819"/>
    <w:rsid w:val="00590212"/>
    <w:rsid w:val="005B0643"/>
    <w:rsid w:val="005B10A5"/>
    <w:rsid w:val="005B46F2"/>
    <w:rsid w:val="005B71AE"/>
    <w:rsid w:val="005C18ED"/>
    <w:rsid w:val="005C674A"/>
    <w:rsid w:val="006002D4"/>
    <w:rsid w:val="00602114"/>
    <w:rsid w:val="006058A1"/>
    <w:rsid w:val="00616641"/>
    <w:rsid w:val="00626FF2"/>
    <w:rsid w:val="00635EC5"/>
    <w:rsid w:val="006461B2"/>
    <w:rsid w:val="00674B18"/>
    <w:rsid w:val="006C53FD"/>
    <w:rsid w:val="006E051F"/>
    <w:rsid w:val="006E4279"/>
    <w:rsid w:val="006F6AB9"/>
    <w:rsid w:val="00716F37"/>
    <w:rsid w:val="007177F0"/>
    <w:rsid w:val="00771E6B"/>
    <w:rsid w:val="007B2F9A"/>
    <w:rsid w:val="007E0031"/>
    <w:rsid w:val="007E13E7"/>
    <w:rsid w:val="007E1F53"/>
    <w:rsid w:val="007E4A55"/>
    <w:rsid w:val="007F0352"/>
    <w:rsid w:val="007F10FE"/>
    <w:rsid w:val="008871EB"/>
    <w:rsid w:val="008928AA"/>
    <w:rsid w:val="00893C34"/>
    <w:rsid w:val="00897D74"/>
    <w:rsid w:val="008C029D"/>
    <w:rsid w:val="008C5508"/>
    <w:rsid w:val="008D3530"/>
    <w:rsid w:val="008E022C"/>
    <w:rsid w:val="008F6C15"/>
    <w:rsid w:val="00907067"/>
    <w:rsid w:val="0091362A"/>
    <w:rsid w:val="0093144B"/>
    <w:rsid w:val="00940DC8"/>
    <w:rsid w:val="0095139C"/>
    <w:rsid w:val="00952F9D"/>
    <w:rsid w:val="00963DB0"/>
    <w:rsid w:val="00986BDE"/>
    <w:rsid w:val="00993822"/>
    <w:rsid w:val="009D0CC6"/>
    <w:rsid w:val="009D523A"/>
    <w:rsid w:val="009F0C87"/>
    <w:rsid w:val="00A16B88"/>
    <w:rsid w:val="00A2371E"/>
    <w:rsid w:val="00A45359"/>
    <w:rsid w:val="00A54934"/>
    <w:rsid w:val="00A54CDC"/>
    <w:rsid w:val="00A64F45"/>
    <w:rsid w:val="00A73AB2"/>
    <w:rsid w:val="00A85318"/>
    <w:rsid w:val="00A95812"/>
    <w:rsid w:val="00AC3B41"/>
    <w:rsid w:val="00AE2834"/>
    <w:rsid w:val="00AE32AB"/>
    <w:rsid w:val="00B12339"/>
    <w:rsid w:val="00B2344A"/>
    <w:rsid w:val="00B36672"/>
    <w:rsid w:val="00B439DA"/>
    <w:rsid w:val="00B476FB"/>
    <w:rsid w:val="00B744D0"/>
    <w:rsid w:val="00B90370"/>
    <w:rsid w:val="00BA2765"/>
    <w:rsid w:val="00BA6B42"/>
    <w:rsid w:val="00BF066E"/>
    <w:rsid w:val="00BF29AD"/>
    <w:rsid w:val="00C31C9A"/>
    <w:rsid w:val="00C40022"/>
    <w:rsid w:val="00C41DFD"/>
    <w:rsid w:val="00C76241"/>
    <w:rsid w:val="00C84A87"/>
    <w:rsid w:val="00C8556D"/>
    <w:rsid w:val="00C86011"/>
    <w:rsid w:val="00C96767"/>
    <w:rsid w:val="00CB45E4"/>
    <w:rsid w:val="00CD37D7"/>
    <w:rsid w:val="00CF2F39"/>
    <w:rsid w:val="00D34A3C"/>
    <w:rsid w:val="00D42ED9"/>
    <w:rsid w:val="00D51832"/>
    <w:rsid w:val="00D63B3B"/>
    <w:rsid w:val="00D83C63"/>
    <w:rsid w:val="00D84AA1"/>
    <w:rsid w:val="00D8501D"/>
    <w:rsid w:val="00D91344"/>
    <w:rsid w:val="00DB72EC"/>
    <w:rsid w:val="00DC659C"/>
    <w:rsid w:val="00DF01FF"/>
    <w:rsid w:val="00DF7EB9"/>
    <w:rsid w:val="00E11FE8"/>
    <w:rsid w:val="00E201E9"/>
    <w:rsid w:val="00E24527"/>
    <w:rsid w:val="00E43C20"/>
    <w:rsid w:val="00E65D51"/>
    <w:rsid w:val="00E72164"/>
    <w:rsid w:val="00E90812"/>
    <w:rsid w:val="00E9279D"/>
    <w:rsid w:val="00EA6DDC"/>
    <w:rsid w:val="00F54742"/>
    <w:rsid w:val="00F810E1"/>
    <w:rsid w:val="00F85833"/>
    <w:rsid w:val="00FC64D9"/>
    <w:rsid w:val="00FD13C9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incell="f" o:allowoverlap="f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uiPriority="99"/>
    <w:lsdException w:name="header" w:semiHidden="1"/>
    <w:lsdException w:name="footer" w:uiPriority="99"/>
    <w:lsdException w:name="index heading" w:semiHidden="1"/>
    <w:lsdException w:name="caption" w:semiHidden="1" w:uiPriority="99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uiPriority="99"/>
    <w:lsdException w:name="line number" w:semiHidden="1"/>
    <w:lsdException w:name="page number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13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semiHidden/>
    <w:pPr>
      <w:keepNext/>
      <w:outlineLvl w:val="0"/>
    </w:pPr>
    <w:rPr>
      <w:rFonts w:ascii="Verdana" w:hAnsi="Verdana"/>
      <w:spacing w:val="-40"/>
      <w:sz w:val="48"/>
    </w:rPr>
  </w:style>
  <w:style w:type="paragraph" w:styleId="berschrift2">
    <w:name w:val="heading 2"/>
    <w:basedOn w:val="Standard"/>
    <w:next w:val="Standard"/>
    <w:semiHidden/>
    <w:qFormat/>
    <w:pPr>
      <w:keepNext/>
      <w:outlineLvl w:val="1"/>
    </w:pPr>
    <w:rPr>
      <w:rFonts w:ascii="Verdana" w:hAnsi="Verdana"/>
      <w:b/>
      <w:bCs/>
      <w:spacing w:val="-20"/>
      <w:sz w:val="18"/>
      <w:lang w:val="fr-FR"/>
    </w:rPr>
  </w:style>
  <w:style w:type="paragraph" w:styleId="berschrift3">
    <w:name w:val="heading 3"/>
    <w:basedOn w:val="Standard"/>
    <w:next w:val="Standard"/>
    <w:semiHidden/>
    <w:qFormat/>
    <w:pPr>
      <w:keepNext/>
      <w:outlineLvl w:val="2"/>
    </w:pPr>
    <w:rPr>
      <w:rFonts w:ascii="Verdana" w:hAnsi="Verdana"/>
      <w:b/>
      <w:bCs/>
    </w:rPr>
  </w:style>
  <w:style w:type="paragraph" w:styleId="berschrift4">
    <w:name w:val="heading 4"/>
    <w:basedOn w:val="Standard"/>
    <w:next w:val="Standard"/>
    <w:semiHidden/>
    <w:qFormat/>
    <w:pPr>
      <w:keepNext/>
      <w:outlineLvl w:val="3"/>
    </w:pPr>
    <w:rPr>
      <w:rFonts w:ascii="Verdana" w:hAnsi="Verdan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E72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FD13C9"/>
    <w:rPr>
      <w:rFonts w:ascii="Tahoma" w:eastAsia="Calibri" w:hAnsi="Tahoma" w:cs="Tahoma"/>
      <w:sz w:val="16"/>
      <w:szCs w:val="16"/>
      <w:lang w:eastAsia="en-US"/>
    </w:rPr>
  </w:style>
  <w:style w:type="character" w:styleId="Seitenzahl">
    <w:name w:val="page number"/>
    <w:basedOn w:val="Absatz-Standardschriftart"/>
    <w:uiPriority w:val="99"/>
    <w:semiHidden/>
  </w:style>
  <w:style w:type="paragraph" w:customStyle="1" w:styleId="PSBildunterschrift">
    <w:name w:val="PS_Bildunterschrift"/>
    <w:basedOn w:val="Beschriftung"/>
    <w:qFormat/>
    <w:rsid w:val="004A1642"/>
    <w:rPr>
      <w:b/>
    </w:rPr>
  </w:style>
  <w:style w:type="paragraph" w:customStyle="1" w:styleId="PSAufzhlungZahl">
    <w:name w:val="PS_Aufzählung Zahl"/>
    <w:basedOn w:val="PSFlietext"/>
    <w:qFormat/>
    <w:rsid w:val="002C7A3F"/>
    <w:pPr>
      <w:numPr>
        <w:numId w:val="15"/>
      </w:numPr>
      <w:ind w:left="284" w:hanging="284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PSTabellenberschrift">
    <w:name w:val="PS_Tabellenüberschrift"/>
    <w:basedOn w:val="PSBildunterschrift"/>
    <w:qFormat/>
    <w:rsid w:val="004A1642"/>
  </w:style>
  <w:style w:type="paragraph" w:customStyle="1" w:styleId="PSAufzhlungPunkt">
    <w:name w:val="PS_Aufzählung Punkt"/>
    <w:basedOn w:val="PSFlietext"/>
    <w:qFormat/>
    <w:rsid w:val="00457450"/>
    <w:pPr>
      <w:numPr>
        <w:numId w:val="14"/>
      </w:numPr>
      <w:ind w:left="284" w:hanging="284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13C9"/>
    <w:rPr>
      <w:rFonts w:ascii="Calibri" w:eastAsia="Calibri" w:hAnsi="Calibri"/>
      <w:sz w:val="22"/>
      <w:szCs w:val="22"/>
      <w:lang w:eastAsia="en-US"/>
    </w:rPr>
  </w:style>
  <w:style w:type="paragraph" w:customStyle="1" w:styleId="PSFlietext">
    <w:name w:val="PS_Fließtext"/>
    <w:basedOn w:val="Standard"/>
    <w:qFormat/>
    <w:rsid w:val="00254D32"/>
    <w:pPr>
      <w:spacing w:after="0" w:line="360" w:lineRule="auto"/>
      <w:jc w:val="both"/>
    </w:pPr>
    <w:rPr>
      <w:rFonts w:ascii="Arial" w:hAnsi="Arial" w:cs="Arial"/>
    </w:rPr>
  </w:style>
  <w:style w:type="paragraph" w:customStyle="1" w:styleId="PSHead3">
    <w:name w:val="PS_Head 3"/>
    <w:basedOn w:val="PSFlietext"/>
    <w:qFormat/>
    <w:rsid w:val="00D8501D"/>
    <w:rPr>
      <w:i/>
    </w:rPr>
  </w:style>
  <w:style w:type="paragraph" w:customStyle="1" w:styleId="Linkliste1mmdanach">
    <w:name w:val="Linkliste 1mm danach"/>
    <w:basedOn w:val="Standard"/>
    <w:uiPriority w:val="99"/>
    <w:semiHidden/>
    <w:rsid w:val="00254D32"/>
    <w:pPr>
      <w:autoSpaceDE w:val="0"/>
      <w:autoSpaceDN w:val="0"/>
      <w:adjustRightInd w:val="0"/>
      <w:spacing w:after="57" w:line="260" w:lineRule="atLeast"/>
      <w:textAlignment w:val="center"/>
    </w:pPr>
    <w:rPr>
      <w:rFonts w:ascii="Minion Pro" w:hAnsi="Minion Pro" w:cs="Minion Pro"/>
      <w:color w:val="0026FF"/>
      <w:sz w:val="20"/>
      <w:szCs w:val="20"/>
    </w:rPr>
  </w:style>
  <w:style w:type="paragraph" w:customStyle="1" w:styleId="StandardAPAChar">
    <w:name w:val="Standard APA Char"/>
    <w:basedOn w:val="Standard"/>
    <w:link w:val="StandardAPACharChar"/>
    <w:uiPriority w:val="99"/>
    <w:semiHidden/>
    <w:rsid w:val="00254D32"/>
  </w:style>
  <w:style w:type="paragraph" w:styleId="Kommentartext">
    <w:name w:val="annotation text"/>
    <w:basedOn w:val="Standard"/>
    <w:link w:val="KommentartextZchn"/>
    <w:uiPriority w:val="99"/>
    <w:semiHidden/>
    <w:rsid w:val="00254D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13C9"/>
    <w:rPr>
      <w:rFonts w:ascii="Calibri" w:eastAsia="Calibri" w:hAnsi="Calibri"/>
      <w:lang w:eastAsia="en-US"/>
    </w:rPr>
  </w:style>
  <w:style w:type="character" w:customStyle="1" w:styleId="StandardAPACharChar">
    <w:name w:val="Standard APA Char Char"/>
    <w:basedOn w:val="Absatz-Standardschriftart"/>
    <w:link w:val="StandardAPAChar"/>
    <w:uiPriority w:val="99"/>
    <w:semiHidden/>
    <w:locked/>
    <w:rsid w:val="00FD13C9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254D32"/>
    <w:rPr>
      <w:rFonts w:cs="Times New Roman"/>
      <w:sz w:val="16"/>
      <w:szCs w:val="16"/>
    </w:rPr>
  </w:style>
  <w:style w:type="paragraph" w:styleId="Funotentext">
    <w:name w:val="footnote text"/>
    <w:aliases w:val="PS_Fußnotentext"/>
    <w:basedOn w:val="Standard"/>
    <w:link w:val="FunotentextZchn"/>
    <w:rsid w:val="00254D32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FunotentextZchn">
    <w:name w:val="Fußnotentext Zchn"/>
    <w:aliases w:val="PS_Fußnotentext Zchn"/>
    <w:basedOn w:val="Absatz-Standardschriftart"/>
    <w:link w:val="Funotentext"/>
    <w:rsid w:val="00254D32"/>
    <w:rPr>
      <w:rFonts w:ascii="Arial" w:hAnsi="Arial"/>
    </w:rPr>
  </w:style>
  <w:style w:type="character" w:styleId="Funotenzeichen">
    <w:name w:val="footnote reference"/>
    <w:aliases w:val="PS_Fußnotenzeichen"/>
    <w:basedOn w:val="Absatz-Standardschriftart"/>
    <w:rsid w:val="00254D32"/>
    <w:rPr>
      <w:rFonts w:cs="Times New Roman"/>
      <w:vertAlign w:val="superscript"/>
    </w:rPr>
  </w:style>
  <w:style w:type="paragraph" w:customStyle="1" w:styleId="PSTabellenInhalt">
    <w:name w:val="PS_Tabellen Inhalt"/>
    <w:basedOn w:val="Standard"/>
    <w:uiPriority w:val="99"/>
    <w:rsid w:val="002C7A3F"/>
    <w:pPr>
      <w:widowControl w:val="0"/>
      <w:suppressLineNumbers/>
      <w:spacing w:after="0" w:line="240" w:lineRule="auto"/>
    </w:pPr>
    <w:rPr>
      <w:rFonts w:ascii="Arial" w:hAnsi="Arial"/>
      <w:kern w:val="1"/>
      <w:sz w:val="20"/>
      <w:szCs w:val="24"/>
    </w:rPr>
  </w:style>
  <w:style w:type="paragraph" w:customStyle="1" w:styleId="FormatvorlageBeschriftungFett">
    <w:name w:val="Formatvorlage Beschriftung + Fett"/>
    <w:basedOn w:val="Beschriftung"/>
    <w:link w:val="FormatvorlageBeschriftungFettZchn"/>
    <w:uiPriority w:val="99"/>
    <w:semiHidden/>
    <w:rsid w:val="00254D32"/>
    <w:pPr>
      <w:widowControl w:val="0"/>
      <w:spacing w:after="120"/>
    </w:pPr>
    <w:rPr>
      <w:b/>
      <w:kern w:val="1"/>
      <w:sz w:val="22"/>
      <w:szCs w:val="20"/>
    </w:rPr>
  </w:style>
  <w:style w:type="character" w:customStyle="1" w:styleId="FormatvorlageBeschriftungFettZchn">
    <w:name w:val="Formatvorlage Beschriftung + Fett Zchn"/>
    <w:basedOn w:val="Absatz-Standardschriftart"/>
    <w:link w:val="FormatvorlageBeschriftungFett"/>
    <w:uiPriority w:val="99"/>
    <w:semiHidden/>
    <w:locked/>
    <w:rsid w:val="00FD13C9"/>
    <w:rPr>
      <w:rFonts w:ascii="Arial" w:eastAsia="Calibri" w:hAnsi="Arial"/>
      <w:b/>
      <w:bCs/>
      <w:kern w:val="1"/>
      <w:sz w:val="22"/>
      <w:lang w:eastAsia="en-US"/>
    </w:rPr>
  </w:style>
  <w:style w:type="paragraph" w:styleId="Beschriftung">
    <w:name w:val="caption"/>
    <w:basedOn w:val="Standard"/>
    <w:next w:val="Standard"/>
    <w:uiPriority w:val="99"/>
    <w:semiHidden/>
    <w:qFormat/>
    <w:rsid w:val="00254D32"/>
    <w:pPr>
      <w:spacing w:line="240" w:lineRule="auto"/>
    </w:pPr>
    <w:rPr>
      <w:rFonts w:ascii="Arial" w:hAnsi="Arial"/>
      <w:bCs/>
      <w:sz w:val="18"/>
      <w:szCs w:val="18"/>
    </w:rPr>
  </w:style>
  <w:style w:type="paragraph" w:customStyle="1" w:styleId="PSBeitragTitel">
    <w:name w:val="PS_Beitrag_Titel"/>
    <w:basedOn w:val="Standard"/>
    <w:rsid w:val="004A1642"/>
    <w:pPr>
      <w:spacing w:after="0" w:line="360" w:lineRule="auto"/>
    </w:pPr>
    <w:rPr>
      <w:rFonts w:ascii="Arial" w:hAnsi="Arial" w:cs="Arial"/>
      <w:b/>
      <w:sz w:val="28"/>
      <w:szCs w:val="28"/>
    </w:rPr>
  </w:style>
  <w:style w:type="paragraph" w:customStyle="1" w:styleId="PSAutor">
    <w:name w:val="PS_Autor"/>
    <w:basedOn w:val="Standard"/>
    <w:qFormat/>
    <w:rsid w:val="004A1642"/>
    <w:pPr>
      <w:spacing w:after="0" w:line="360" w:lineRule="auto"/>
    </w:pPr>
    <w:rPr>
      <w:rFonts w:ascii="Arial" w:hAnsi="Arial" w:cs="Arial"/>
      <w:b/>
    </w:rPr>
  </w:style>
  <w:style w:type="paragraph" w:customStyle="1" w:styleId="PSHead1">
    <w:name w:val="PS_Head 1"/>
    <w:basedOn w:val="Standard"/>
    <w:qFormat/>
    <w:rsid w:val="002C7A3F"/>
    <w:pPr>
      <w:spacing w:after="0" w:line="360" w:lineRule="auto"/>
      <w:jc w:val="both"/>
    </w:pPr>
    <w:rPr>
      <w:rFonts w:ascii="Arial" w:hAnsi="Arial" w:cs="Arial"/>
      <w:b/>
      <w:sz w:val="24"/>
    </w:rPr>
  </w:style>
  <w:style w:type="paragraph" w:customStyle="1" w:styleId="PSHead2">
    <w:name w:val="PS_Head 2"/>
    <w:basedOn w:val="Standard"/>
    <w:qFormat/>
    <w:rsid w:val="00254D32"/>
    <w:pPr>
      <w:spacing w:after="0" w:line="360" w:lineRule="auto"/>
      <w:jc w:val="both"/>
    </w:pPr>
    <w:rPr>
      <w:rFonts w:ascii="Arial" w:hAnsi="Arial" w:cs="Arial"/>
      <w:b/>
      <w:noProof/>
      <w:lang w:eastAsia="de-DE"/>
    </w:rPr>
  </w:style>
  <w:style w:type="paragraph" w:customStyle="1" w:styleId="PSLiteratur">
    <w:name w:val="PS_Literatur"/>
    <w:basedOn w:val="Standard"/>
    <w:qFormat/>
    <w:rsid w:val="00254D32"/>
    <w:pPr>
      <w:spacing w:after="0" w:line="240" w:lineRule="auto"/>
      <w:ind w:left="284" w:hanging="284"/>
      <w:jc w:val="both"/>
    </w:pPr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1703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70354"/>
    <w:rPr>
      <w:rFonts w:ascii="Calibri" w:eastAsia="Calibri" w:hAnsi="Calibri"/>
      <w:b/>
      <w:bCs/>
      <w:lang w:eastAsia="en-US"/>
    </w:rPr>
  </w:style>
  <w:style w:type="table" w:styleId="Tabellenraster">
    <w:name w:val="Table Grid"/>
    <w:basedOn w:val="NormaleTabelle"/>
    <w:rsid w:val="000C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uiPriority="99"/>
    <w:lsdException w:name="header" w:semiHidden="1"/>
    <w:lsdException w:name="footer" w:uiPriority="99"/>
    <w:lsdException w:name="index heading" w:semiHidden="1"/>
    <w:lsdException w:name="caption" w:semiHidden="1" w:uiPriority="99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uiPriority="99"/>
    <w:lsdException w:name="line number" w:semiHidden="1"/>
    <w:lsdException w:name="page number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13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semiHidden/>
    <w:pPr>
      <w:keepNext/>
      <w:outlineLvl w:val="0"/>
    </w:pPr>
    <w:rPr>
      <w:rFonts w:ascii="Verdana" w:hAnsi="Verdana"/>
      <w:spacing w:val="-40"/>
      <w:sz w:val="48"/>
    </w:rPr>
  </w:style>
  <w:style w:type="paragraph" w:styleId="berschrift2">
    <w:name w:val="heading 2"/>
    <w:basedOn w:val="Standard"/>
    <w:next w:val="Standard"/>
    <w:semiHidden/>
    <w:qFormat/>
    <w:pPr>
      <w:keepNext/>
      <w:outlineLvl w:val="1"/>
    </w:pPr>
    <w:rPr>
      <w:rFonts w:ascii="Verdana" w:hAnsi="Verdana"/>
      <w:b/>
      <w:bCs/>
      <w:spacing w:val="-20"/>
      <w:sz w:val="18"/>
      <w:lang w:val="fr-FR"/>
    </w:rPr>
  </w:style>
  <w:style w:type="paragraph" w:styleId="berschrift3">
    <w:name w:val="heading 3"/>
    <w:basedOn w:val="Standard"/>
    <w:next w:val="Standard"/>
    <w:semiHidden/>
    <w:qFormat/>
    <w:pPr>
      <w:keepNext/>
      <w:outlineLvl w:val="2"/>
    </w:pPr>
    <w:rPr>
      <w:rFonts w:ascii="Verdana" w:hAnsi="Verdana"/>
      <w:b/>
      <w:bCs/>
    </w:rPr>
  </w:style>
  <w:style w:type="paragraph" w:styleId="berschrift4">
    <w:name w:val="heading 4"/>
    <w:basedOn w:val="Standard"/>
    <w:next w:val="Standard"/>
    <w:semiHidden/>
    <w:qFormat/>
    <w:pPr>
      <w:keepNext/>
      <w:outlineLvl w:val="3"/>
    </w:pPr>
    <w:rPr>
      <w:rFonts w:ascii="Verdana" w:hAnsi="Verdan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E72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FD13C9"/>
    <w:rPr>
      <w:rFonts w:ascii="Tahoma" w:eastAsia="Calibri" w:hAnsi="Tahoma" w:cs="Tahoma"/>
      <w:sz w:val="16"/>
      <w:szCs w:val="16"/>
      <w:lang w:eastAsia="en-US"/>
    </w:rPr>
  </w:style>
  <w:style w:type="character" w:styleId="Seitenzahl">
    <w:name w:val="page number"/>
    <w:basedOn w:val="Absatz-Standardschriftart"/>
    <w:uiPriority w:val="99"/>
    <w:semiHidden/>
  </w:style>
  <w:style w:type="paragraph" w:customStyle="1" w:styleId="PSBildunterschrift">
    <w:name w:val="PS_Bildunterschrift"/>
    <w:basedOn w:val="Beschriftung"/>
    <w:qFormat/>
    <w:rsid w:val="004A1642"/>
    <w:rPr>
      <w:b/>
    </w:rPr>
  </w:style>
  <w:style w:type="paragraph" w:customStyle="1" w:styleId="PSAufzhlungZahl">
    <w:name w:val="PS_Aufzählung Zahl"/>
    <w:basedOn w:val="PSFlietext"/>
    <w:qFormat/>
    <w:rsid w:val="002C7A3F"/>
    <w:pPr>
      <w:numPr>
        <w:numId w:val="15"/>
      </w:numPr>
      <w:ind w:left="284" w:hanging="284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PSTabellenberschrift">
    <w:name w:val="PS_Tabellenüberschrift"/>
    <w:basedOn w:val="PSBildunterschrift"/>
    <w:qFormat/>
    <w:rsid w:val="004A1642"/>
  </w:style>
  <w:style w:type="paragraph" w:customStyle="1" w:styleId="PSAufzhlungPunkt">
    <w:name w:val="PS_Aufzählung Punkt"/>
    <w:basedOn w:val="PSFlietext"/>
    <w:qFormat/>
    <w:rsid w:val="00457450"/>
    <w:pPr>
      <w:numPr>
        <w:numId w:val="14"/>
      </w:numPr>
      <w:ind w:left="284" w:hanging="284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13C9"/>
    <w:rPr>
      <w:rFonts w:ascii="Calibri" w:eastAsia="Calibri" w:hAnsi="Calibri"/>
      <w:sz w:val="22"/>
      <w:szCs w:val="22"/>
      <w:lang w:eastAsia="en-US"/>
    </w:rPr>
  </w:style>
  <w:style w:type="paragraph" w:customStyle="1" w:styleId="PSFlietext">
    <w:name w:val="PS_Fließtext"/>
    <w:basedOn w:val="Standard"/>
    <w:qFormat/>
    <w:rsid w:val="00254D32"/>
    <w:pPr>
      <w:spacing w:after="0" w:line="360" w:lineRule="auto"/>
      <w:jc w:val="both"/>
    </w:pPr>
    <w:rPr>
      <w:rFonts w:ascii="Arial" w:hAnsi="Arial" w:cs="Arial"/>
    </w:rPr>
  </w:style>
  <w:style w:type="paragraph" w:customStyle="1" w:styleId="PSHead3">
    <w:name w:val="PS_Head 3"/>
    <w:basedOn w:val="PSFlietext"/>
    <w:qFormat/>
    <w:rsid w:val="00D8501D"/>
    <w:rPr>
      <w:i/>
    </w:rPr>
  </w:style>
  <w:style w:type="paragraph" w:customStyle="1" w:styleId="Linkliste1mmdanach">
    <w:name w:val="Linkliste 1mm danach"/>
    <w:basedOn w:val="Standard"/>
    <w:uiPriority w:val="99"/>
    <w:semiHidden/>
    <w:rsid w:val="00254D32"/>
    <w:pPr>
      <w:autoSpaceDE w:val="0"/>
      <w:autoSpaceDN w:val="0"/>
      <w:adjustRightInd w:val="0"/>
      <w:spacing w:after="57" w:line="260" w:lineRule="atLeast"/>
      <w:textAlignment w:val="center"/>
    </w:pPr>
    <w:rPr>
      <w:rFonts w:ascii="Minion Pro" w:hAnsi="Minion Pro" w:cs="Minion Pro"/>
      <w:color w:val="0026FF"/>
      <w:sz w:val="20"/>
      <w:szCs w:val="20"/>
    </w:rPr>
  </w:style>
  <w:style w:type="paragraph" w:customStyle="1" w:styleId="StandardAPAChar">
    <w:name w:val="Standard APA Char"/>
    <w:basedOn w:val="Standard"/>
    <w:link w:val="StandardAPACharChar"/>
    <w:uiPriority w:val="99"/>
    <w:semiHidden/>
    <w:rsid w:val="00254D32"/>
  </w:style>
  <w:style w:type="paragraph" w:styleId="Kommentartext">
    <w:name w:val="annotation text"/>
    <w:basedOn w:val="Standard"/>
    <w:link w:val="KommentartextZchn"/>
    <w:uiPriority w:val="99"/>
    <w:semiHidden/>
    <w:rsid w:val="00254D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13C9"/>
    <w:rPr>
      <w:rFonts w:ascii="Calibri" w:eastAsia="Calibri" w:hAnsi="Calibri"/>
      <w:lang w:eastAsia="en-US"/>
    </w:rPr>
  </w:style>
  <w:style w:type="character" w:customStyle="1" w:styleId="StandardAPACharChar">
    <w:name w:val="Standard APA Char Char"/>
    <w:basedOn w:val="Absatz-Standardschriftart"/>
    <w:link w:val="StandardAPAChar"/>
    <w:uiPriority w:val="99"/>
    <w:semiHidden/>
    <w:locked/>
    <w:rsid w:val="00FD13C9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254D32"/>
    <w:rPr>
      <w:rFonts w:cs="Times New Roman"/>
      <w:sz w:val="16"/>
      <w:szCs w:val="16"/>
    </w:rPr>
  </w:style>
  <w:style w:type="paragraph" w:styleId="Funotentext">
    <w:name w:val="footnote text"/>
    <w:aliases w:val="PS_Fußnotentext"/>
    <w:basedOn w:val="Standard"/>
    <w:link w:val="FunotentextZchn"/>
    <w:rsid w:val="00254D32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FunotentextZchn">
    <w:name w:val="Fußnotentext Zchn"/>
    <w:aliases w:val="PS_Fußnotentext Zchn"/>
    <w:basedOn w:val="Absatz-Standardschriftart"/>
    <w:link w:val="Funotentext"/>
    <w:rsid w:val="00254D32"/>
    <w:rPr>
      <w:rFonts w:ascii="Arial" w:hAnsi="Arial"/>
    </w:rPr>
  </w:style>
  <w:style w:type="character" w:styleId="Funotenzeichen">
    <w:name w:val="footnote reference"/>
    <w:aliases w:val="PS_Fußnotenzeichen"/>
    <w:basedOn w:val="Absatz-Standardschriftart"/>
    <w:rsid w:val="00254D32"/>
    <w:rPr>
      <w:rFonts w:cs="Times New Roman"/>
      <w:vertAlign w:val="superscript"/>
    </w:rPr>
  </w:style>
  <w:style w:type="paragraph" w:customStyle="1" w:styleId="PSTabellenInhalt">
    <w:name w:val="PS_Tabellen Inhalt"/>
    <w:basedOn w:val="Standard"/>
    <w:uiPriority w:val="99"/>
    <w:rsid w:val="002C7A3F"/>
    <w:pPr>
      <w:widowControl w:val="0"/>
      <w:suppressLineNumbers/>
      <w:spacing w:after="0" w:line="240" w:lineRule="auto"/>
    </w:pPr>
    <w:rPr>
      <w:rFonts w:ascii="Arial" w:hAnsi="Arial"/>
      <w:kern w:val="1"/>
      <w:sz w:val="20"/>
      <w:szCs w:val="24"/>
    </w:rPr>
  </w:style>
  <w:style w:type="paragraph" w:customStyle="1" w:styleId="FormatvorlageBeschriftungFett">
    <w:name w:val="Formatvorlage Beschriftung + Fett"/>
    <w:basedOn w:val="Beschriftung"/>
    <w:link w:val="FormatvorlageBeschriftungFettZchn"/>
    <w:uiPriority w:val="99"/>
    <w:semiHidden/>
    <w:rsid w:val="00254D32"/>
    <w:pPr>
      <w:widowControl w:val="0"/>
      <w:spacing w:after="120"/>
    </w:pPr>
    <w:rPr>
      <w:b/>
      <w:kern w:val="1"/>
      <w:sz w:val="22"/>
      <w:szCs w:val="20"/>
    </w:rPr>
  </w:style>
  <w:style w:type="character" w:customStyle="1" w:styleId="FormatvorlageBeschriftungFettZchn">
    <w:name w:val="Formatvorlage Beschriftung + Fett Zchn"/>
    <w:basedOn w:val="Absatz-Standardschriftart"/>
    <w:link w:val="FormatvorlageBeschriftungFett"/>
    <w:uiPriority w:val="99"/>
    <w:semiHidden/>
    <w:locked/>
    <w:rsid w:val="00FD13C9"/>
    <w:rPr>
      <w:rFonts w:ascii="Arial" w:eastAsia="Calibri" w:hAnsi="Arial"/>
      <w:b/>
      <w:bCs/>
      <w:kern w:val="1"/>
      <w:sz w:val="22"/>
      <w:lang w:eastAsia="en-US"/>
    </w:rPr>
  </w:style>
  <w:style w:type="paragraph" w:styleId="Beschriftung">
    <w:name w:val="caption"/>
    <w:basedOn w:val="Standard"/>
    <w:next w:val="Standard"/>
    <w:uiPriority w:val="99"/>
    <w:semiHidden/>
    <w:qFormat/>
    <w:rsid w:val="00254D32"/>
    <w:pPr>
      <w:spacing w:line="240" w:lineRule="auto"/>
    </w:pPr>
    <w:rPr>
      <w:rFonts w:ascii="Arial" w:hAnsi="Arial"/>
      <w:bCs/>
      <w:sz w:val="18"/>
      <w:szCs w:val="18"/>
    </w:rPr>
  </w:style>
  <w:style w:type="paragraph" w:customStyle="1" w:styleId="PSBeitragTitel">
    <w:name w:val="PS_Beitrag_Titel"/>
    <w:basedOn w:val="Standard"/>
    <w:rsid w:val="004A1642"/>
    <w:pPr>
      <w:spacing w:after="0" w:line="360" w:lineRule="auto"/>
    </w:pPr>
    <w:rPr>
      <w:rFonts w:ascii="Arial" w:hAnsi="Arial" w:cs="Arial"/>
      <w:b/>
      <w:sz w:val="28"/>
      <w:szCs w:val="28"/>
    </w:rPr>
  </w:style>
  <w:style w:type="paragraph" w:customStyle="1" w:styleId="PSAutor">
    <w:name w:val="PS_Autor"/>
    <w:basedOn w:val="Standard"/>
    <w:qFormat/>
    <w:rsid w:val="004A1642"/>
    <w:pPr>
      <w:spacing w:after="0" w:line="360" w:lineRule="auto"/>
    </w:pPr>
    <w:rPr>
      <w:rFonts w:ascii="Arial" w:hAnsi="Arial" w:cs="Arial"/>
      <w:b/>
    </w:rPr>
  </w:style>
  <w:style w:type="paragraph" w:customStyle="1" w:styleId="PSHead1">
    <w:name w:val="PS_Head 1"/>
    <w:basedOn w:val="Standard"/>
    <w:qFormat/>
    <w:rsid w:val="002C7A3F"/>
    <w:pPr>
      <w:spacing w:after="0" w:line="360" w:lineRule="auto"/>
      <w:jc w:val="both"/>
    </w:pPr>
    <w:rPr>
      <w:rFonts w:ascii="Arial" w:hAnsi="Arial" w:cs="Arial"/>
      <w:b/>
      <w:sz w:val="24"/>
    </w:rPr>
  </w:style>
  <w:style w:type="paragraph" w:customStyle="1" w:styleId="PSHead2">
    <w:name w:val="PS_Head 2"/>
    <w:basedOn w:val="Standard"/>
    <w:qFormat/>
    <w:rsid w:val="00254D32"/>
    <w:pPr>
      <w:spacing w:after="0" w:line="360" w:lineRule="auto"/>
      <w:jc w:val="both"/>
    </w:pPr>
    <w:rPr>
      <w:rFonts w:ascii="Arial" w:hAnsi="Arial" w:cs="Arial"/>
      <w:b/>
      <w:noProof/>
      <w:lang w:eastAsia="de-DE"/>
    </w:rPr>
  </w:style>
  <w:style w:type="paragraph" w:customStyle="1" w:styleId="PSLiteratur">
    <w:name w:val="PS_Literatur"/>
    <w:basedOn w:val="Standard"/>
    <w:qFormat/>
    <w:rsid w:val="00254D32"/>
    <w:pPr>
      <w:spacing w:after="0" w:line="240" w:lineRule="auto"/>
      <w:ind w:left="284" w:hanging="284"/>
      <w:jc w:val="both"/>
    </w:pPr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1703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70354"/>
    <w:rPr>
      <w:rFonts w:ascii="Calibri" w:eastAsia="Calibri" w:hAnsi="Calibri"/>
      <w:b/>
      <w:bCs/>
      <w:lang w:eastAsia="en-US"/>
    </w:rPr>
  </w:style>
  <w:style w:type="table" w:styleId="Tabellenraster">
    <w:name w:val="Table Grid"/>
    <w:basedOn w:val="NormaleTabelle"/>
    <w:rsid w:val="000C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ropbox\Forschung%20und%20Praxis%20Sprache\Redaktion%20Orga%20allgemein\Manuskriptrichtlinien\Manuskriptrichtlinien_PS\Dokumentvorlagen\Dokumentvorlage_Praxis_Sprache_Rezensio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72C84-F0A5-423C-824E-F6AA0A05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Dokumentvorlage_Praxis_Sprache_Rezension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Schulz-Kirchner Verlag GmbH</vt:lpstr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Schulz-Kirchner Verlag GmbH</dc:title>
  <dc:creator>Kerstin Rimpau</dc:creator>
  <cp:lastModifiedBy>Kerstin Rimpau</cp:lastModifiedBy>
  <cp:revision>2</cp:revision>
  <cp:lastPrinted>2009-04-29T11:20:00Z</cp:lastPrinted>
  <dcterms:created xsi:type="dcterms:W3CDTF">2017-04-16T08:03:00Z</dcterms:created>
  <dcterms:modified xsi:type="dcterms:W3CDTF">2017-04-16T09:02:00Z</dcterms:modified>
</cp:coreProperties>
</file>